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3D123FC" w14:textId="484F64D9" w:rsidR="00335DD6" w:rsidRPr="007047E8" w:rsidRDefault="00EB6817" w:rsidP="007047E8">
      <w:pPr>
        <w:pStyle w:val="GraphicAnchor"/>
      </w:pPr>
      <w:r w:rsidRPr="009D6D8D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703295" behindDoc="1" locked="0" layoutInCell="1" allowOverlap="1" wp14:anchorId="650CA726" wp14:editId="19586AE6">
                <wp:simplePos x="0" y="0"/>
                <wp:positionH relativeFrom="column">
                  <wp:posOffset>792480</wp:posOffset>
                </wp:positionH>
                <wp:positionV relativeFrom="page">
                  <wp:posOffset>289560</wp:posOffset>
                </wp:positionV>
                <wp:extent cx="4648200" cy="7162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162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CFDE" w14:textId="02FC5C34" w:rsidR="009D6D8D" w:rsidRPr="00B87642" w:rsidRDefault="003C5A03" w:rsidP="003C5A03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817">
                              <w:rPr>
                                <w:rFonts w:asciiTheme="majorHAnsi" w:hAnsiTheme="majorHAnsi"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91288">
                              <w:rPr>
                                <w:rFonts w:asciiTheme="majorHAnsi" w:hAnsiTheme="majorHAnsi"/>
                                <w:bCs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91288" w:rsidRPr="00B87642">
                              <w:rPr>
                                <w:rFonts w:asciiTheme="majorHAnsi" w:hAnsiTheme="majorHAnsi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SAVE THE DATE!</w:t>
                            </w:r>
                          </w:p>
                          <w:p w14:paraId="1CF287FE" w14:textId="77777777" w:rsidR="009D6D8D" w:rsidRDefault="009D6D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CA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4pt;margin-top:22.8pt;width:366pt;height:56.4pt;z-index:-2516131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" fillcolor="#ffc000" stroked="f">
                <v:textbox>
                  <w:txbxContent>
                    <w:p w14:paraId="0070CFDE" w14:textId="02FC5C34" w:rsidR="009D6D8D" w:rsidRPr="00B87642" w:rsidRDefault="003C5A03" w:rsidP="003C5A03">
                      <w:pPr>
                        <w:spacing w:line="240" w:lineRule="auto"/>
                        <w:rPr>
                          <w:rFonts w:asciiTheme="majorHAnsi" w:hAnsiTheme="majorHAns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6817">
                        <w:rPr>
                          <w:rFonts w:asciiTheme="majorHAnsi" w:hAnsiTheme="majorHAnsi"/>
                          <w:bCs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91288">
                        <w:rPr>
                          <w:rFonts w:asciiTheme="majorHAnsi" w:hAnsiTheme="majorHAnsi"/>
                          <w:bCs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91288" w:rsidRPr="00B87642">
                        <w:rPr>
                          <w:rFonts w:asciiTheme="majorHAnsi" w:hAnsiTheme="majorHAnsi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SAVE THE DATE!</w:t>
                      </w:r>
                    </w:p>
                    <w:p w14:paraId="1CF287FE" w14:textId="77777777" w:rsidR="009D6D8D" w:rsidRDefault="009D6D8D"/>
                  </w:txbxContent>
                </v:textbox>
                <w10:wrap anchory="page"/>
              </v:shape>
            </w:pict>
          </mc:Fallback>
        </mc:AlternateContent>
      </w:r>
      <w:r w:rsidR="00EA492D">
        <w:rPr>
          <w:noProof/>
          <w:sz w:val="56"/>
          <w:szCs w:val="56"/>
        </w:rPr>
        <w:drawing>
          <wp:anchor distT="0" distB="0" distL="114300" distR="114300" simplePos="0" relativeHeight="251701248" behindDoc="0" locked="0" layoutInCell="1" allowOverlap="1" wp14:anchorId="5505FD10" wp14:editId="6E7D6A87">
            <wp:simplePos x="0" y="0"/>
            <wp:positionH relativeFrom="column">
              <wp:posOffset>5966460</wp:posOffset>
            </wp:positionH>
            <wp:positionV relativeFrom="margin">
              <wp:posOffset>-36830</wp:posOffset>
            </wp:positionV>
            <wp:extent cx="815340" cy="960755"/>
            <wp:effectExtent l="0" t="0" r="3810" b="0"/>
            <wp:wrapTopAndBottom/>
            <wp:docPr id="492851088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51088" name="Graphic 49285108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92D">
        <w:rPr>
          <w:noProof/>
          <w:lang w:eastAsia="en-AU"/>
        </w:rPr>
        <w:drawing>
          <wp:anchor distT="0" distB="0" distL="114300" distR="114300" simplePos="0" relativeHeight="251702272" behindDoc="0" locked="0" layoutInCell="1" allowOverlap="1" wp14:anchorId="022C520F" wp14:editId="040A91F0">
            <wp:simplePos x="0" y="0"/>
            <wp:positionH relativeFrom="column">
              <wp:posOffset>-594360</wp:posOffset>
            </wp:positionH>
            <wp:positionV relativeFrom="margin">
              <wp:align>top</wp:align>
            </wp:positionV>
            <wp:extent cx="809625" cy="923925"/>
            <wp:effectExtent l="0" t="0" r="9525" b="9525"/>
            <wp:wrapTopAndBottom/>
            <wp:docPr id="1321532759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32759" name="Graphic 1321532759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20D" w:rsidRPr="003A08EE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1008" behindDoc="1" locked="1" layoutInCell="1" allowOverlap="1" wp14:anchorId="032B6ACE" wp14:editId="3529A83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72400" cy="1005840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573"/>
                        </a:xfrm>
                      </wpg:grpSpPr>
                      <wps:wsp>
                        <wps:cNvPr id="29" name="Rectangle 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85915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9199418"/>
                            <a:ext cx="7772400" cy="85915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29256" id="Group 14" o:spid="_x0000_s1026" alt="&quot;&quot;" style="position:absolute;margin-left:560.8pt;margin-top:0;width:612pt;height:11in;z-index:-251625472;mso-position-horizontal:right;mso-position-horizontal-relative:margin" coordsize="77724,100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">
                <v:rect id="Rectangle 32" o:spid="_x0000_s1027" alt="&quot;&quot;" style="position:absolute;width:77724;height:8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" fillcolor="#ffc000" stroked="f"/>
                <v:rect id="Rectangle 32" o:spid="_x0000_s1028" alt="&quot;&quot;" style="position:absolute;top:91994;width:77724;height:8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" fillcolor="#ffc000" stroked="f"/>
                <w10:wrap anchorx="margin"/>
                <w10:anchorlock/>
              </v:group>
            </w:pict>
          </mc:Fallback>
        </mc:AlternateContent>
      </w:r>
    </w:p>
    <w:p w14:paraId="4EBCB6FC" w14:textId="53038141" w:rsidR="00230A85" w:rsidRPr="003C1A7C" w:rsidRDefault="00EA492D" w:rsidP="00EB6817">
      <w:pPr>
        <w:pStyle w:val="Title"/>
        <w:spacing w:line="240" w:lineRule="auto"/>
        <w:rPr>
          <w:color w:val="0070C0"/>
          <w:sz w:val="68"/>
          <w:szCs w:val="68"/>
        </w:rPr>
      </w:pPr>
      <w:r>
        <w:rPr>
          <w:color w:val="0070C0"/>
          <w:sz w:val="68"/>
          <w:szCs w:val="68"/>
        </w:rPr>
        <w:t xml:space="preserve">   </w:t>
      </w:r>
      <w:r w:rsidR="00230A85" w:rsidRPr="003C1A7C">
        <w:rPr>
          <w:color w:val="0070C0"/>
          <w:sz w:val="68"/>
          <w:szCs w:val="68"/>
        </w:rPr>
        <w:t>3</w:t>
      </w:r>
      <w:r w:rsidR="00230A85" w:rsidRPr="003C1A7C">
        <w:rPr>
          <w:color w:val="0070C0"/>
          <w:sz w:val="68"/>
          <w:szCs w:val="68"/>
          <w:vertAlign w:val="superscript"/>
        </w:rPr>
        <w:t>RD</w:t>
      </w:r>
      <w:r w:rsidR="00230A85" w:rsidRPr="003C1A7C">
        <w:rPr>
          <w:color w:val="0070C0"/>
          <w:sz w:val="68"/>
          <w:szCs w:val="68"/>
        </w:rPr>
        <w:t xml:space="preserve"> aNNUAL Blackwell Job Corps</w:t>
      </w:r>
    </w:p>
    <w:p w14:paraId="3B9B2B24" w14:textId="010955A4" w:rsidR="00230A85" w:rsidRPr="003C1A7C" w:rsidRDefault="00EA492D" w:rsidP="00EB6817">
      <w:pPr>
        <w:pStyle w:val="Title"/>
        <w:spacing w:line="240" w:lineRule="auto"/>
        <w:rPr>
          <w:color w:val="0070C0"/>
          <w:sz w:val="68"/>
          <w:szCs w:val="68"/>
        </w:rPr>
      </w:pPr>
      <w:r w:rsidRPr="003C1A7C">
        <w:rPr>
          <w:color w:val="0070C0"/>
          <w:sz w:val="68"/>
          <w:szCs w:val="68"/>
        </w:rPr>
        <w:t xml:space="preserve">      </w:t>
      </w:r>
      <w:r w:rsidR="00C91288" w:rsidRPr="003C1A7C">
        <w:rPr>
          <w:color w:val="0070C0"/>
          <w:sz w:val="68"/>
          <w:szCs w:val="68"/>
        </w:rPr>
        <w:t xml:space="preserve">         </w:t>
      </w:r>
      <w:r w:rsidR="00230A85" w:rsidRPr="003C1A7C">
        <w:rPr>
          <w:color w:val="0070C0"/>
          <w:sz w:val="68"/>
          <w:szCs w:val="68"/>
        </w:rPr>
        <w:t>cONSTRUCTION tRADES</w:t>
      </w:r>
    </w:p>
    <w:p w14:paraId="6081B7BA" w14:textId="5A982435" w:rsidR="00060899" w:rsidRPr="003C1A7C" w:rsidRDefault="00377A11" w:rsidP="003C5A03">
      <w:pPr>
        <w:pStyle w:val="Title"/>
        <w:spacing w:line="240" w:lineRule="auto"/>
        <w:rPr>
          <w:color w:val="0D0D0D" w:themeColor="text1" w:themeTint="F2"/>
          <w:sz w:val="68"/>
          <w:szCs w:val="68"/>
        </w:rPr>
      </w:pPr>
      <w:r w:rsidRPr="0048190A">
        <w:rPr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525852CF" wp14:editId="05352753">
            <wp:simplePos x="0" y="0"/>
            <wp:positionH relativeFrom="leftMargin">
              <wp:posOffset>6690360</wp:posOffset>
            </wp:positionH>
            <wp:positionV relativeFrom="margin">
              <wp:posOffset>8930640</wp:posOffset>
            </wp:positionV>
            <wp:extent cx="815340" cy="793115"/>
            <wp:effectExtent l="0" t="0" r="3810" b="6985"/>
            <wp:wrapTopAndBottom/>
            <wp:docPr id="21417093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86D">
        <w:rPr>
          <w:noProof/>
          <w:color w:val="0070C0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476C1639" wp14:editId="4B0110E2">
                <wp:simplePos x="0" y="0"/>
                <wp:positionH relativeFrom="column">
                  <wp:posOffset>274320</wp:posOffset>
                </wp:positionH>
                <wp:positionV relativeFrom="paragraph">
                  <wp:posOffset>7047865</wp:posOffset>
                </wp:positionV>
                <wp:extent cx="5623560" cy="706755"/>
                <wp:effectExtent l="0" t="0" r="0" b="0"/>
                <wp:wrapNone/>
                <wp:docPr id="15128161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7067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6BDC8" w14:textId="0BAFDF76" w:rsidR="00281CA4" w:rsidRPr="00AB0C1F" w:rsidRDefault="00281CA4" w:rsidP="00281CA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0C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In proud partnership with</w:t>
                            </w:r>
                          </w:p>
                          <w:p w14:paraId="69532119" w14:textId="1B5A6B4E" w:rsidR="00DE1AB1" w:rsidRPr="00AB0C1F" w:rsidRDefault="00AB0C1F" w:rsidP="00281CA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0C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164B" w:rsidRPr="00AB0C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  <w:r w:rsidR="001D587E" w:rsidRPr="00AB0C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orthEast</w:t>
                            </w:r>
                            <w:r w:rsidR="00281CA4" w:rsidRPr="00AB0C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587E" w:rsidRPr="00AB0C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Wisconsin Building and Construction</w:t>
                            </w:r>
                            <w:r w:rsidR="00281CA4" w:rsidRPr="00AB0C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0C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des</w:t>
                            </w:r>
                            <w:r w:rsidRPr="00AB0C1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Council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1639" id="Text Box 1" o:spid="_x0000_s1027" type="#_x0000_t202" style="position:absolute;margin-left:21.6pt;margin-top:554.95pt;width:442.8pt;height:55.65pt;z-index:25170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" fillcolor="#ffc000" stroked="f" strokeweight=".5pt">
                <v:textbox>
                  <w:txbxContent>
                    <w:p w14:paraId="5FB6BDC8" w14:textId="0BAFDF76" w:rsidR="00281CA4" w:rsidRPr="00AB0C1F" w:rsidRDefault="00281CA4" w:rsidP="00281CA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B0C1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In proud partnership with</w:t>
                      </w:r>
                    </w:p>
                    <w:p w14:paraId="69532119" w14:textId="1B5A6B4E" w:rsidR="00DE1AB1" w:rsidRPr="00AB0C1F" w:rsidRDefault="00AB0C1F" w:rsidP="00281CA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B0C1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6164B" w:rsidRPr="00AB0C1F">
                        <w:rPr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  <w:r w:rsidR="001D587E" w:rsidRPr="00AB0C1F">
                        <w:rPr>
                          <w:b/>
                          <w:bCs/>
                          <w:sz w:val="32"/>
                          <w:szCs w:val="32"/>
                        </w:rPr>
                        <w:t>orthEast</w:t>
                      </w:r>
                      <w:r w:rsidR="00281CA4" w:rsidRPr="00AB0C1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D587E" w:rsidRPr="00AB0C1F">
                        <w:rPr>
                          <w:b/>
                          <w:bCs/>
                          <w:sz w:val="32"/>
                          <w:szCs w:val="32"/>
                        </w:rPr>
                        <w:t>Wisconsin Building and Construction</w:t>
                      </w:r>
                      <w:r w:rsidR="00281CA4" w:rsidRPr="00AB0C1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B0C1F">
                        <w:rPr>
                          <w:b/>
                          <w:bCs/>
                          <w:sz w:val="32"/>
                          <w:szCs w:val="32"/>
                        </w:rPr>
                        <w:t>Tra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des</w:t>
                      </w:r>
                      <w:r w:rsidRPr="00AB0C1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Council </w:t>
                      </w:r>
                    </w:p>
                  </w:txbxContent>
                </v:textbox>
              </v:shape>
            </w:pict>
          </mc:Fallback>
        </mc:AlternateContent>
      </w:r>
      <w:r w:rsidR="0012386D" w:rsidRPr="0048190A"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121AC764" wp14:editId="69C7A0FC">
            <wp:simplePos x="0" y="0"/>
            <wp:positionH relativeFrom="leftMargin">
              <wp:posOffset>297180</wp:posOffset>
            </wp:positionH>
            <wp:positionV relativeFrom="margin">
              <wp:posOffset>8930640</wp:posOffset>
            </wp:positionV>
            <wp:extent cx="800100" cy="777875"/>
            <wp:effectExtent l="0" t="0" r="0" b="3175"/>
            <wp:wrapTopAndBottom/>
            <wp:docPr id="18110090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0C4" w:rsidRPr="003C1A7C">
        <w:rPr>
          <w:color w:val="0070C0"/>
          <w:sz w:val="68"/>
          <w:szCs w:val="68"/>
        </w:rPr>
        <w:t xml:space="preserve">                          </w:t>
      </w:r>
      <w:r w:rsidR="00230A85" w:rsidRPr="003C1A7C">
        <w:rPr>
          <w:color w:val="0070C0"/>
          <w:sz w:val="68"/>
          <w:szCs w:val="68"/>
        </w:rPr>
        <w:t>CAREER fAI</w:t>
      </w:r>
      <w:r w:rsidR="003C5A03" w:rsidRPr="003C1A7C">
        <w:rPr>
          <w:color w:val="0070C0"/>
          <w:sz w:val="68"/>
          <w:szCs w:val="68"/>
        </w:rPr>
        <w:t>r</w:t>
      </w:r>
      <w:r w:rsidR="00230A85" w:rsidRPr="003C1A7C">
        <w:rPr>
          <w:color w:val="0D0D0D" w:themeColor="text1" w:themeTint="F2"/>
          <w:sz w:val="68"/>
          <w:szCs w:val="68"/>
        </w:rPr>
        <w:t xml:space="preserve">        </w:t>
      </w:r>
    </w:p>
    <w:tbl>
      <w:tblPr>
        <w:tblW w:w="5027" w:type="pct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908"/>
      </w:tblGrid>
      <w:tr w:rsidR="00942DC9" w14:paraId="510E7E2B" w14:textId="77777777" w:rsidTr="00CE2D44">
        <w:trPr>
          <w:trHeight w:val="10063"/>
        </w:trPr>
        <w:tc>
          <w:tcPr>
            <w:tcW w:w="5095" w:type="dxa"/>
            <w:vAlign w:val="center"/>
          </w:tcPr>
          <w:p w14:paraId="2CCF05E1" w14:textId="3233053E" w:rsidR="00EA492D" w:rsidRPr="006437CF" w:rsidRDefault="001700A1" w:rsidP="0087706D">
            <w:pPr>
              <w:pStyle w:val="Title"/>
              <w:spacing w:line="120" w:lineRule="auto"/>
              <w:jc w:val="center"/>
              <w:rPr>
                <w:color w:val="FF0000"/>
                <w:sz w:val="32"/>
                <w:szCs w:val="32"/>
              </w:rPr>
            </w:pPr>
            <w:r w:rsidRPr="006437CF">
              <w:rPr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5F64E918" wp14:editId="2203B629">
                      <wp:simplePos x="0" y="0"/>
                      <wp:positionH relativeFrom="column">
                        <wp:posOffset>297180</wp:posOffset>
                      </wp:positionH>
                      <wp:positionV relativeFrom="page">
                        <wp:posOffset>259080</wp:posOffset>
                      </wp:positionV>
                      <wp:extent cx="2644140" cy="2720340"/>
                      <wp:effectExtent l="0" t="0" r="22860" b="22860"/>
                      <wp:wrapSquare wrapText="bothSides"/>
                      <wp:docPr id="9208605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4140" cy="2720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852DE" w14:textId="0C0D6EB7" w:rsidR="006437CF" w:rsidRPr="001700A1" w:rsidRDefault="006437CF" w:rsidP="001700A1">
                                  <w:pPr>
                                    <w:pStyle w:val="Subtitle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700A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>Date</w:t>
                                  </w:r>
                                  <w:r w:rsidRPr="001700A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  <w:p w14:paraId="24900F14" w14:textId="77777777" w:rsidR="006437CF" w:rsidRDefault="006437CF" w:rsidP="001700A1">
                                  <w:pPr>
                                    <w:pStyle w:val="Subtitle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700A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Tuesday, April 29, 2025</w:t>
                                  </w:r>
                                </w:p>
                                <w:p w14:paraId="590FB243" w14:textId="77777777" w:rsidR="009A421E" w:rsidRPr="001700A1" w:rsidRDefault="009A421E" w:rsidP="001700A1">
                                  <w:pPr>
                                    <w:pStyle w:val="Subtitle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7662574" w14:textId="77777777" w:rsidR="006437CF" w:rsidRPr="001700A1" w:rsidRDefault="006437CF" w:rsidP="001700A1">
                                  <w:pPr>
                                    <w:pStyle w:val="Subtitle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700A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>Time</w:t>
                                  </w:r>
                                  <w:r w:rsidRPr="001700A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: </w:t>
                                  </w:r>
                                </w:p>
                                <w:p w14:paraId="29F66C84" w14:textId="77777777" w:rsidR="009A421E" w:rsidRDefault="006437CF" w:rsidP="009A421E">
                                  <w:pPr>
                                    <w:pStyle w:val="Subtitle"/>
                                    <w:jc w:val="center"/>
                                    <w:rPr>
                                      <w:caps w:val="0"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1700A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8:00 am – </w:t>
                                  </w:r>
                                  <w:r w:rsidR="0087706D" w:rsidRPr="001700A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1700A1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:00 pm</w:t>
                                  </w:r>
                                  <w:r w:rsidR="009A421E" w:rsidRPr="009A421E">
                                    <w:rPr>
                                      <w:caps w:val="0"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3CEFA24C" w14:textId="77777777" w:rsidR="009A421E" w:rsidRDefault="009A421E" w:rsidP="009A421E">
                                  <w:pPr>
                                    <w:pStyle w:val="Subtitle"/>
                                    <w:jc w:val="center"/>
                                    <w:rPr>
                                      <w:caps w:val="0"/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</w:p>
                                <w:p w14:paraId="3CCEDB6A" w14:textId="6DADBB19" w:rsidR="009A421E" w:rsidRPr="009A421E" w:rsidRDefault="009A421E" w:rsidP="009A421E">
                                  <w:pPr>
                                    <w:pStyle w:val="Subtitle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A421E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u w:val="single"/>
                                    </w:rPr>
                                    <w:t>location</w:t>
                                  </w:r>
                                  <w:r w:rsidRPr="009A421E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  <w:p w14:paraId="66C44C9E" w14:textId="77777777" w:rsidR="009A421E" w:rsidRPr="009A421E" w:rsidRDefault="009A421E" w:rsidP="009A421E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A421E">
                                    <w:rPr>
                                      <w:rFonts w:asciiTheme="majorHAnsi" w:hAnsiTheme="majorHAnsi"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Blackwell Job Corps</w:t>
                                  </w:r>
                                </w:p>
                                <w:p w14:paraId="13BC44CF" w14:textId="77777777" w:rsidR="009A421E" w:rsidRPr="009A421E" w:rsidRDefault="009A421E" w:rsidP="009A421E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A421E">
                                    <w:rPr>
                                      <w:rFonts w:asciiTheme="majorHAnsi" w:hAnsiTheme="majorHAnsi"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4155 County Hwy H</w:t>
                                  </w:r>
                                </w:p>
                                <w:p w14:paraId="38A872E5" w14:textId="77777777" w:rsidR="009A421E" w:rsidRPr="009A421E" w:rsidRDefault="009A421E" w:rsidP="009A421E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9A421E">
                                    <w:rPr>
                                      <w:rFonts w:asciiTheme="majorHAnsi" w:hAnsiTheme="majorHAnsi"/>
                                      <w:cap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Laona, Wisconsin</w:t>
                                  </w:r>
                                </w:p>
                                <w:p w14:paraId="568B2DD4" w14:textId="314C8FC9" w:rsidR="006437CF" w:rsidRDefault="006437CF" w:rsidP="001700A1">
                                  <w:pPr>
                                    <w:pStyle w:val="Subtitle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998CB82" w14:textId="77777777" w:rsidR="009A421E" w:rsidRPr="001700A1" w:rsidRDefault="009A421E" w:rsidP="001700A1">
                                  <w:pPr>
                                    <w:pStyle w:val="Subtitle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E918" id="_x0000_s1028" type="#_x0000_t202" style="position:absolute;left:0;text-align:left;margin-left:23.4pt;margin-top:20.4pt;width:208.2pt;height:214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" fillcolor="#e2e2e2 [665]">
                      <v:textbox>
                        <w:txbxContent>
                          <w:p w14:paraId="6FF852DE" w14:textId="0C0D6EB7" w:rsidR="006437CF" w:rsidRPr="001700A1" w:rsidRDefault="006437CF" w:rsidP="001700A1">
                            <w:pPr>
                              <w:pStyle w:val="Subtitle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700A1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Date</w:t>
                            </w:r>
                            <w:r w:rsidRPr="001700A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4900F14" w14:textId="77777777" w:rsidR="006437CF" w:rsidRDefault="006437CF" w:rsidP="001700A1">
                            <w:pPr>
                              <w:pStyle w:val="Subtitle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700A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Tuesday, April 29, 2025</w:t>
                            </w:r>
                          </w:p>
                          <w:p w14:paraId="590FB243" w14:textId="77777777" w:rsidR="009A421E" w:rsidRPr="001700A1" w:rsidRDefault="009A421E" w:rsidP="001700A1">
                            <w:pPr>
                              <w:pStyle w:val="Subtitle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7662574" w14:textId="77777777" w:rsidR="006437CF" w:rsidRPr="001700A1" w:rsidRDefault="006437CF" w:rsidP="001700A1">
                            <w:pPr>
                              <w:pStyle w:val="Subtitle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700A1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Time</w:t>
                            </w:r>
                            <w:r w:rsidRPr="001700A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29F66C84" w14:textId="77777777" w:rsidR="009A421E" w:rsidRDefault="006437CF" w:rsidP="009A421E">
                            <w:pPr>
                              <w:pStyle w:val="Subtitle"/>
                              <w:jc w:val="center"/>
                              <w:rPr>
                                <w:caps w:val="0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00A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8:00 am – </w:t>
                            </w:r>
                            <w:r w:rsidR="0087706D" w:rsidRPr="001700A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Pr="001700A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:00 pm</w:t>
                            </w:r>
                            <w:r w:rsidR="009A421E" w:rsidRPr="009A421E">
                              <w:rPr>
                                <w:caps w:val="0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CEFA24C" w14:textId="77777777" w:rsidR="009A421E" w:rsidRDefault="009A421E" w:rsidP="009A421E">
                            <w:pPr>
                              <w:pStyle w:val="Subtitle"/>
                              <w:jc w:val="center"/>
                              <w:rPr>
                                <w:caps w:val="0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3CCEDB6A" w14:textId="6DADBB19" w:rsidR="009A421E" w:rsidRPr="009A421E" w:rsidRDefault="009A421E" w:rsidP="009A421E">
                            <w:pPr>
                              <w:pStyle w:val="Subtitle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A421E">
                              <w:rPr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location</w:t>
                            </w:r>
                            <w:r w:rsidRPr="009A421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6C44C9E" w14:textId="77777777" w:rsidR="009A421E" w:rsidRPr="009A421E" w:rsidRDefault="009A421E" w:rsidP="009A421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ap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A421E">
                              <w:rPr>
                                <w:rFonts w:asciiTheme="majorHAnsi" w:hAnsiTheme="majorHAnsi"/>
                                <w:caps/>
                                <w:color w:val="000000" w:themeColor="text1"/>
                                <w:sz w:val="36"/>
                                <w:szCs w:val="36"/>
                              </w:rPr>
                              <w:t>Blackwell Job Corps</w:t>
                            </w:r>
                          </w:p>
                          <w:p w14:paraId="13BC44CF" w14:textId="77777777" w:rsidR="009A421E" w:rsidRPr="009A421E" w:rsidRDefault="009A421E" w:rsidP="009A421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ap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A421E">
                              <w:rPr>
                                <w:rFonts w:asciiTheme="majorHAnsi" w:hAnsiTheme="majorHAnsi"/>
                                <w:caps/>
                                <w:color w:val="000000" w:themeColor="text1"/>
                                <w:sz w:val="36"/>
                                <w:szCs w:val="36"/>
                              </w:rPr>
                              <w:t>4155 County Hwy H</w:t>
                            </w:r>
                          </w:p>
                          <w:p w14:paraId="38A872E5" w14:textId="77777777" w:rsidR="009A421E" w:rsidRPr="009A421E" w:rsidRDefault="009A421E" w:rsidP="009A421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ap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A421E">
                              <w:rPr>
                                <w:rFonts w:asciiTheme="majorHAnsi" w:hAnsiTheme="majorHAnsi"/>
                                <w:caps/>
                                <w:color w:val="000000" w:themeColor="text1"/>
                                <w:sz w:val="36"/>
                                <w:szCs w:val="36"/>
                              </w:rPr>
                              <w:t>Laona, Wisconsin</w:t>
                            </w:r>
                          </w:p>
                          <w:p w14:paraId="568B2DD4" w14:textId="314C8FC9" w:rsidR="006437CF" w:rsidRDefault="006437CF" w:rsidP="001700A1">
                            <w:pPr>
                              <w:pStyle w:val="Subtitle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998CB82" w14:textId="77777777" w:rsidR="009A421E" w:rsidRPr="001700A1" w:rsidRDefault="009A421E" w:rsidP="001700A1">
                            <w:pPr>
                              <w:pStyle w:val="Subtitle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1DE7F78A" w14:textId="5C93EE8A" w:rsidR="0048190A" w:rsidRDefault="00335DD6" w:rsidP="0087706D">
            <w:pPr>
              <w:pStyle w:val="Subtitle"/>
              <w:jc w:val="center"/>
              <w:rPr>
                <w:color w:val="FFFFFF" w:themeColor="background1"/>
                <w:sz w:val="32"/>
                <w:szCs w:val="32"/>
              </w:rPr>
            </w:pPr>
            <w:r w:rsidRPr="00453AE9">
              <w:rPr>
                <w:color w:val="FFFFFF" w:themeColor="background1"/>
                <w:sz w:val="32"/>
                <w:szCs w:val="32"/>
              </w:rPr>
              <w:t>8</w:t>
            </w:r>
          </w:p>
          <w:p w14:paraId="21123063" w14:textId="729A20C4" w:rsidR="00982849" w:rsidRPr="00453AE9" w:rsidRDefault="00335DD6" w:rsidP="0087706D">
            <w:pPr>
              <w:pStyle w:val="Subtitle"/>
              <w:jc w:val="center"/>
              <w:rPr>
                <w:color w:val="FFFFFF" w:themeColor="background1"/>
                <w:sz w:val="32"/>
                <w:szCs w:val="32"/>
              </w:rPr>
            </w:pPr>
            <w:r w:rsidRPr="00453AE9">
              <w:rPr>
                <w:color w:val="C00000"/>
                <w:sz w:val="32"/>
                <w:szCs w:val="32"/>
                <w:u w:val="single"/>
              </w:rPr>
              <w:t>Please call or email</w:t>
            </w:r>
          </w:p>
          <w:p w14:paraId="7BA588C3" w14:textId="77777777" w:rsidR="009662E2" w:rsidRPr="00453AE9" w:rsidRDefault="00982849" w:rsidP="0087706D">
            <w:pPr>
              <w:pStyle w:val="Subtitle"/>
              <w:jc w:val="center"/>
              <w:rPr>
                <w:color w:val="C00000"/>
                <w:sz w:val="32"/>
                <w:szCs w:val="32"/>
                <w:u w:val="single"/>
              </w:rPr>
            </w:pPr>
            <w:r w:rsidRPr="00453AE9">
              <w:rPr>
                <w:color w:val="C00000"/>
                <w:sz w:val="32"/>
                <w:szCs w:val="32"/>
                <w:u w:val="single"/>
              </w:rPr>
              <w:t>to</w:t>
            </w:r>
            <w:r w:rsidR="00335DD6" w:rsidRPr="00453AE9">
              <w:rPr>
                <w:color w:val="C00000"/>
                <w:sz w:val="32"/>
                <w:szCs w:val="32"/>
                <w:u w:val="single"/>
              </w:rPr>
              <w:t xml:space="preserve"> register your union business</w:t>
            </w:r>
          </w:p>
          <w:p w14:paraId="3CA351FD" w14:textId="64F3D813" w:rsidR="00335DD6" w:rsidRPr="00453AE9" w:rsidRDefault="00335DD6" w:rsidP="0087706D">
            <w:pPr>
              <w:pStyle w:val="Subtitle"/>
              <w:jc w:val="center"/>
              <w:rPr>
                <w:color w:val="C00000"/>
                <w:sz w:val="32"/>
                <w:szCs w:val="32"/>
                <w:u w:val="single"/>
              </w:rPr>
            </w:pPr>
            <w:r w:rsidRPr="00453AE9">
              <w:rPr>
                <w:color w:val="C00000"/>
                <w:sz w:val="32"/>
                <w:szCs w:val="32"/>
                <w:u w:val="single"/>
              </w:rPr>
              <w:t xml:space="preserve">or </w:t>
            </w:r>
            <w:r w:rsidR="00B727CC" w:rsidRPr="00453AE9">
              <w:rPr>
                <w:color w:val="C00000"/>
                <w:sz w:val="32"/>
                <w:szCs w:val="32"/>
                <w:u w:val="single"/>
              </w:rPr>
              <w:t xml:space="preserve">trade </w:t>
            </w:r>
            <w:r w:rsidRPr="00453AE9">
              <w:rPr>
                <w:color w:val="C00000"/>
                <w:sz w:val="32"/>
                <w:szCs w:val="32"/>
                <w:u w:val="single"/>
              </w:rPr>
              <w:t>organization today</w:t>
            </w:r>
            <w:r w:rsidR="00B727CC" w:rsidRPr="00453AE9">
              <w:rPr>
                <w:color w:val="C00000"/>
                <w:sz w:val="32"/>
                <w:szCs w:val="32"/>
                <w:u w:val="single"/>
              </w:rPr>
              <w:t>:</w:t>
            </w:r>
          </w:p>
          <w:p w14:paraId="32E26CCA" w14:textId="77777777" w:rsidR="006A008C" w:rsidRPr="00230A85" w:rsidRDefault="006A008C" w:rsidP="0087706D">
            <w:pPr>
              <w:pStyle w:val="Subtitle"/>
              <w:jc w:val="center"/>
              <w:rPr>
                <w:color w:val="00B0F0"/>
                <w:sz w:val="28"/>
                <w:szCs w:val="28"/>
              </w:rPr>
            </w:pPr>
          </w:p>
          <w:p w14:paraId="21779FBD" w14:textId="54C10D10" w:rsidR="00335DD6" w:rsidRPr="003C1A7C" w:rsidRDefault="00335DD6" w:rsidP="0087706D">
            <w:pPr>
              <w:pStyle w:val="Subtitle"/>
              <w:jc w:val="center"/>
              <w:rPr>
                <w:color w:val="0070C0"/>
                <w:sz w:val="28"/>
                <w:szCs w:val="28"/>
              </w:rPr>
            </w:pPr>
            <w:r w:rsidRPr="003C1A7C">
              <w:rPr>
                <w:color w:val="0070C0"/>
                <w:sz w:val="28"/>
                <w:szCs w:val="28"/>
              </w:rPr>
              <w:t>Kathy McLaughlin, LIAISON SPECIALIST</w:t>
            </w:r>
          </w:p>
          <w:p w14:paraId="0A1E906C" w14:textId="77777777" w:rsidR="006A008C" w:rsidRPr="003C1A7C" w:rsidRDefault="00335DD6" w:rsidP="0087706D">
            <w:pPr>
              <w:pStyle w:val="Subtitle"/>
              <w:jc w:val="center"/>
              <w:rPr>
                <w:color w:val="0070C0"/>
                <w:sz w:val="28"/>
                <w:szCs w:val="28"/>
              </w:rPr>
            </w:pPr>
            <w:r w:rsidRPr="003C1A7C">
              <w:rPr>
                <w:color w:val="0070C0"/>
                <w:sz w:val="28"/>
                <w:szCs w:val="28"/>
              </w:rPr>
              <w:t>715-674-7372</w:t>
            </w:r>
          </w:p>
          <w:p w14:paraId="0537D02F" w14:textId="103E4B61" w:rsidR="00335DD6" w:rsidRPr="003C1A7C" w:rsidRDefault="006A008C" w:rsidP="0087706D">
            <w:pPr>
              <w:pStyle w:val="Subtitle"/>
              <w:jc w:val="center"/>
              <w:rPr>
                <w:color w:val="0070C0"/>
                <w:sz w:val="28"/>
                <w:szCs w:val="28"/>
              </w:rPr>
            </w:pPr>
            <w:hyperlink r:id="rId16" w:history="1">
              <w:r w:rsidRPr="003C1A7C">
                <w:rPr>
                  <w:rStyle w:val="Hyperlink"/>
                  <w:color w:val="0070C0"/>
                  <w:sz w:val="28"/>
                  <w:szCs w:val="28"/>
                </w:rPr>
                <w:t>kathy.mclaughlin@usda.gov</w:t>
              </w:r>
            </w:hyperlink>
          </w:p>
          <w:p w14:paraId="493A493B" w14:textId="77777777" w:rsidR="00335DD6" w:rsidRPr="003C1A7C" w:rsidRDefault="00335DD6" w:rsidP="0087706D">
            <w:pPr>
              <w:pStyle w:val="Subtitle"/>
              <w:jc w:val="center"/>
              <w:rPr>
                <w:color w:val="0070C0"/>
                <w:sz w:val="28"/>
                <w:szCs w:val="28"/>
              </w:rPr>
            </w:pPr>
            <w:r w:rsidRPr="003C1A7C">
              <w:rPr>
                <w:color w:val="0070C0"/>
                <w:sz w:val="28"/>
                <w:szCs w:val="28"/>
              </w:rPr>
              <w:t>OR</w:t>
            </w:r>
          </w:p>
          <w:p w14:paraId="5C183213" w14:textId="77777777" w:rsidR="00335DD6" w:rsidRPr="003C1A7C" w:rsidRDefault="00335DD6" w:rsidP="0087706D">
            <w:pPr>
              <w:pStyle w:val="Subtitle"/>
              <w:jc w:val="center"/>
              <w:rPr>
                <w:color w:val="0070C0"/>
                <w:sz w:val="28"/>
                <w:szCs w:val="28"/>
              </w:rPr>
            </w:pPr>
            <w:r w:rsidRPr="003C1A7C">
              <w:rPr>
                <w:color w:val="0070C0"/>
                <w:sz w:val="28"/>
                <w:szCs w:val="28"/>
              </w:rPr>
              <w:t>Dan shumaker, Carpentry Instructor</w:t>
            </w:r>
          </w:p>
          <w:p w14:paraId="2745F458" w14:textId="5248AA7B" w:rsidR="00335DD6" w:rsidRPr="003C1A7C" w:rsidRDefault="00335DD6" w:rsidP="0087706D">
            <w:pPr>
              <w:pStyle w:val="Subtitle"/>
              <w:jc w:val="center"/>
              <w:rPr>
                <w:color w:val="0070C0"/>
                <w:sz w:val="28"/>
                <w:szCs w:val="28"/>
              </w:rPr>
            </w:pPr>
            <w:r w:rsidRPr="003C1A7C">
              <w:rPr>
                <w:color w:val="0070C0"/>
                <w:sz w:val="28"/>
                <w:szCs w:val="28"/>
              </w:rPr>
              <w:t>715-674-73</w:t>
            </w:r>
            <w:r w:rsidR="00453AE9">
              <w:rPr>
                <w:color w:val="0070C0"/>
                <w:sz w:val="28"/>
                <w:szCs w:val="28"/>
              </w:rPr>
              <w:t>26</w:t>
            </w:r>
          </w:p>
          <w:p w14:paraId="41BBADF5" w14:textId="07BE93F5" w:rsidR="00335DD6" w:rsidRPr="003C1A7C" w:rsidRDefault="00335DD6" w:rsidP="0087706D">
            <w:pPr>
              <w:pStyle w:val="Subtitle"/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3C1A7C">
              <w:rPr>
                <w:color w:val="0070C0"/>
                <w:sz w:val="28"/>
                <w:szCs w:val="28"/>
                <w:u w:val="single"/>
              </w:rPr>
              <w:t>shumaker.daniel@jobcorps.org</w:t>
            </w:r>
          </w:p>
          <w:p w14:paraId="6B7256E0" w14:textId="41612099" w:rsidR="007C4028" w:rsidRDefault="007C4028" w:rsidP="0087706D">
            <w:pPr>
              <w:jc w:val="center"/>
            </w:pPr>
          </w:p>
        </w:tc>
        <w:tc>
          <w:tcPr>
            <w:tcW w:w="5908" w:type="dxa"/>
          </w:tcPr>
          <w:p w14:paraId="1C7BB654" w14:textId="1D65C01E" w:rsidR="007C4028" w:rsidRDefault="00AB1CA8" w:rsidP="007C4028"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5BE4DCD1" wp14:editId="4C7E63BF">
                  <wp:simplePos x="0" y="0"/>
                  <wp:positionH relativeFrom="column">
                    <wp:posOffset>1860550</wp:posOffset>
                  </wp:positionH>
                  <wp:positionV relativeFrom="page">
                    <wp:posOffset>4165600</wp:posOffset>
                  </wp:positionV>
                  <wp:extent cx="1501140" cy="2225040"/>
                  <wp:effectExtent l="0" t="0" r="3810" b="3810"/>
                  <wp:wrapTopAndBottom/>
                  <wp:docPr id="11058011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01157" name="Picture 11058011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222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87E"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2E484639" wp14:editId="202DF82A">
                  <wp:simplePos x="0" y="0"/>
                  <wp:positionH relativeFrom="column">
                    <wp:posOffset>1844040</wp:posOffset>
                  </wp:positionH>
                  <wp:positionV relativeFrom="page">
                    <wp:posOffset>157480</wp:posOffset>
                  </wp:positionV>
                  <wp:extent cx="1516380" cy="2171700"/>
                  <wp:effectExtent l="0" t="0" r="7620" b="0"/>
                  <wp:wrapTopAndBottom/>
                  <wp:docPr id="347698814" name="Picture 7" descr="A group of people standing around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98814" name="Picture 7" descr="A group of people standing around a table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7EE"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44217397" wp14:editId="2792FCC7">
                  <wp:simplePos x="0" y="0"/>
                  <wp:positionH relativeFrom="column">
                    <wp:posOffset>153035</wp:posOffset>
                  </wp:positionH>
                  <wp:positionV relativeFrom="page">
                    <wp:posOffset>165100</wp:posOffset>
                  </wp:positionV>
                  <wp:extent cx="1569720" cy="2183130"/>
                  <wp:effectExtent l="0" t="0" r="0" b="7620"/>
                  <wp:wrapThrough wrapText="bothSides">
                    <wp:wrapPolygon edited="0">
                      <wp:start x="0" y="0"/>
                      <wp:lineTo x="0" y="21487"/>
                      <wp:lineTo x="21233" y="21487"/>
                      <wp:lineTo x="21233" y="0"/>
                      <wp:lineTo x="0" y="0"/>
                    </wp:wrapPolygon>
                  </wp:wrapThrough>
                  <wp:docPr id="7956758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75852" name="Picture 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218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67EE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4E7280B" wp14:editId="5F0BADC1">
                  <wp:simplePos x="0" y="0"/>
                  <wp:positionH relativeFrom="column">
                    <wp:posOffset>153035</wp:posOffset>
                  </wp:positionH>
                  <wp:positionV relativeFrom="page">
                    <wp:posOffset>4180840</wp:posOffset>
                  </wp:positionV>
                  <wp:extent cx="1592580" cy="2225040"/>
                  <wp:effectExtent l="0" t="0" r="7620" b="3810"/>
                  <wp:wrapSquare wrapText="bothSides"/>
                  <wp:docPr id="13802525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252531" name="Picture 138025253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222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661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E3E78A9" wp14:editId="3B07BB9C">
                  <wp:simplePos x="0" y="0"/>
                  <wp:positionH relativeFrom="column">
                    <wp:posOffset>645795</wp:posOffset>
                  </wp:positionH>
                  <wp:positionV relativeFrom="page">
                    <wp:posOffset>2424430</wp:posOffset>
                  </wp:positionV>
                  <wp:extent cx="2346960" cy="1657350"/>
                  <wp:effectExtent l="0" t="0" r="0" b="0"/>
                  <wp:wrapSquare wrapText="bothSides"/>
                  <wp:docPr id="175942786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427865" name="Picture 17594278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6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2D44" w14:paraId="09ADBDC6" w14:textId="77777777" w:rsidTr="00CE2D44">
        <w:trPr>
          <w:trHeight w:val="538"/>
        </w:trPr>
        <w:tc>
          <w:tcPr>
            <w:tcW w:w="5095" w:type="dxa"/>
          </w:tcPr>
          <w:p w14:paraId="11A76C4A" w14:textId="63221173" w:rsidR="00CE2D44" w:rsidRPr="009968A2" w:rsidRDefault="00CE2D44" w:rsidP="00335DD6">
            <w:pPr>
              <w:pStyle w:val="Subtitle"/>
              <w:rPr>
                <w:sz w:val="48"/>
                <w:szCs w:val="48"/>
              </w:rPr>
            </w:pPr>
          </w:p>
        </w:tc>
        <w:tc>
          <w:tcPr>
            <w:tcW w:w="5908" w:type="dxa"/>
          </w:tcPr>
          <w:p w14:paraId="5EF21F75" w14:textId="1D79DE45" w:rsidR="00CE2D44" w:rsidRDefault="00CE2D44" w:rsidP="007C4028"/>
        </w:tc>
      </w:tr>
    </w:tbl>
    <w:p w14:paraId="501DFDB4" w14:textId="2360C6C6" w:rsidR="007C4028" w:rsidRDefault="007C4028" w:rsidP="00AD44F9">
      <w:pPr>
        <w:pStyle w:val="GraphicAnchor"/>
      </w:pPr>
    </w:p>
    <w:sectPr w:rsidR="007C4028" w:rsidSect="003703A0">
      <w:pgSz w:w="12240" w:h="15840" w:code="1"/>
      <w:pgMar w:top="360" w:right="0" w:bottom="0" w:left="1296" w:header="0" w:footer="0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83A7" w14:textId="77777777" w:rsidR="002701E9" w:rsidRDefault="002701E9" w:rsidP="00585693">
      <w:r>
        <w:separator/>
      </w:r>
    </w:p>
    <w:p w14:paraId="634E7A6D" w14:textId="77777777" w:rsidR="002701E9" w:rsidRDefault="002701E9"/>
  </w:endnote>
  <w:endnote w:type="continuationSeparator" w:id="0">
    <w:p w14:paraId="3D637DAE" w14:textId="77777777" w:rsidR="002701E9" w:rsidRDefault="002701E9" w:rsidP="00585693">
      <w:r>
        <w:continuationSeparator/>
      </w:r>
    </w:p>
    <w:p w14:paraId="2CD9590C" w14:textId="77777777" w:rsidR="002701E9" w:rsidRDefault="00270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AE0AD" w14:textId="77777777" w:rsidR="002701E9" w:rsidRDefault="002701E9" w:rsidP="00585693">
      <w:r>
        <w:separator/>
      </w:r>
    </w:p>
    <w:p w14:paraId="2D29F264" w14:textId="77777777" w:rsidR="002701E9" w:rsidRDefault="002701E9"/>
  </w:footnote>
  <w:footnote w:type="continuationSeparator" w:id="0">
    <w:p w14:paraId="0F4241B4" w14:textId="77777777" w:rsidR="002701E9" w:rsidRDefault="002701E9" w:rsidP="00585693">
      <w:r>
        <w:continuationSeparator/>
      </w:r>
    </w:p>
    <w:p w14:paraId="7BDF5AB9" w14:textId="77777777" w:rsidR="002701E9" w:rsidRDefault="002701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32B6A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pt;height:34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64636"/>
    <w:multiLevelType w:val="hybridMultilevel"/>
    <w:tmpl w:val="88A46D4E"/>
    <w:lvl w:ilvl="0" w:tplc="AE6845C6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2508FD94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2" w:tplc="BB88E998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3" w:tplc="0E86911E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CABC394A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5" w:tplc="4830B16A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6" w:tplc="D37276F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40254B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8" w:tplc="66F6569C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</w:abstractNum>
  <w:abstractNum w:abstractNumId="11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061372">
    <w:abstractNumId w:val="12"/>
  </w:num>
  <w:num w:numId="2" w16cid:durableId="1758791178">
    <w:abstractNumId w:val="13"/>
  </w:num>
  <w:num w:numId="3" w16cid:durableId="2126998165">
    <w:abstractNumId w:val="11"/>
  </w:num>
  <w:num w:numId="4" w16cid:durableId="1458600686">
    <w:abstractNumId w:val="9"/>
  </w:num>
  <w:num w:numId="5" w16cid:durableId="2029481024">
    <w:abstractNumId w:val="7"/>
  </w:num>
  <w:num w:numId="6" w16cid:durableId="1970864196">
    <w:abstractNumId w:val="6"/>
  </w:num>
  <w:num w:numId="7" w16cid:durableId="1895311086">
    <w:abstractNumId w:val="5"/>
  </w:num>
  <w:num w:numId="8" w16cid:durableId="1004631804">
    <w:abstractNumId w:val="4"/>
  </w:num>
  <w:num w:numId="9" w16cid:durableId="610432776">
    <w:abstractNumId w:val="8"/>
  </w:num>
  <w:num w:numId="10" w16cid:durableId="1296065012">
    <w:abstractNumId w:val="3"/>
  </w:num>
  <w:num w:numId="11" w16cid:durableId="1769079018">
    <w:abstractNumId w:val="2"/>
  </w:num>
  <w:num w:numId="12" w16cid:durableId="1467039712">
    <w:abstractNumId w:val="1"/>
  </w:num>
  <w:num w:numId="13" w16cid:durableId="100423000">
    <w:abstractNumId w:val="0"/>
  </w:num>
  <w:num w:numId="14" w16cid:durableId="2092461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SortMethod w:val="0000"/>
  <w:defaultTabStop w:val="216"/>
  <w:characterSpacingControl w:val="doNotCompress"/>
  <w:hdrShapeDefaults>
    <o:shapedefaults v:ext="edit" spidmax="2050">
      <o:colormru v:ext="edit" colors="#1f4d78,black,#6bc4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A2"/>
    <w:rsid w:val="00015E89"/>
    <w:rsid w:val="00040B0D"/>
    <w:rsid w:val="00060899"/>
    <w:rsid w:val="000C388C"/>
    <w:rsid w:val="000C5F8E"/>
    <w:rsid w:val="000D5976"/>
    <w:rsid w:val="000E33EA"/>
    <w:rsid w:val="000F38DA"/>
    <w:rsid w:val="000F6A2E"/>
    <w:rsid w:val="000F7FB9"/>
    <w:rsid w:val="001015FE"/>
    <w:rsid w:val="001019AF"/>
    <w:rsid w:val="00106154"/>
    <w:rsid w:val="001129BF"/>
    <w:rsid w:val="0012342A"/>
    <w:rsid w:val="0012386D"/>
    <w:rsid w:val="001369F2"/>
    <w:rsid w:val="001570B2"/>
    <w:rsid w:val="00157500"/>
    <w:rsid w:val="0016111D"/>
    <w:rsid w:val="0016164B"/>
    <w:rsid w:val="00161EC4"/>
    <w:rsid w:val="001624C3"/>
    <w:rsid w:val="001700A1"/>
    <w:rsid w:val="00181BD9"/>
    <w:rsid w:val="00184DE8"/>
    <w:rsid w:val="001A5E58"/>
    <w:rsid w:val="001D587E"/>
    <w:rsid w:val="00204149"/>
    <w:rsid w:val="00205E6C"/>
    <w:rsid w:val="00216EBF"/>
    <w:rsid w:val="00220400"/>
    <w:rsid w:val="00226779"/>
    <w:rsid w:val="00230A85"/>
    <w:rsid w:val="002701E9"/>
    <w:rsid w:val="002733AA"/>
    <w:rsid w:val="00281CA4"/>
    <w:rsid w:val="0028509B"/>
    <w:rsid w:val="002A068F"/>
    <w:rsid w:val="002A1B8F"/>
    <w:rsid w:val="003132BD"/>
    <w:rsid w:val="00335DD6"/>
    <w:rsid w:val="00341ADC"/>
    <w:rsid w:val="003456CE"/>
    <w:rsid w:val="00351180"/>
    <w:rsid w:val="0036720D"/>
    <w:rsid w:val="003703A0"/>
    <w:rsid w:val="00371AB0"/>
    <w:rsid w:val="00376140"/>
    <w:rsid w:val="00377A11"/>
    <w:rsid w:val="00381ECC"/>
    <w:rsid w:val="003827B0"/>
    <w:rsid w:val="0039194A"/>
    <w:rsid w:val="0039522F"/>
    <w:rsid w:val="003A065E"/>
    <w:rsid w:val="003A08EE"/>
    <w:rsid w:val="003B51D2"/>
    <w:rsid w:val="003C1A7C"/>
    <w:rsid w:val="003C5A03"/>
    <w:rsid w:val="003D7D7F"/>
    <w:rsid w:val="0040051F"/>
    <w:rsid w:val="00430AEF"/>
    <w:rsid w:val="00453AE9"/>
    <w:rsid w:val="00455601"/>
    <w:rsid w:val="004611DB"/>
    <w:rsid w:val="004630CB"/>
    <w:rsid w:val="0048190A"/>
    <w:rsid w:val="004A074D"/>
    <w:rsid w:val="004C0C3C"/>
    <w:rsid w:val="004C5329"/>
    <w:rsid w:val="004F469D"/>
    <w:rsid w:val="0050236E"/>
    <w:rsid w:val="00506E65"/>
    <w:rsid w:val="0051607E"/>
    <w:rsid w:val="00521A6E"/>
    <w:rsid w:val="00532C3C"/>
    <w:rsid w:val="00546B4A"/>
    <w:rsid w:val="00551247"/>
    <w:rsid w:val="005532C5"/>
    <w:rsid w:val="00561FBF"/>
    <w:rsid w:val="00585693"/>
    <w:rsid w:val="00590933"/>
    <w:rsid w:val="005A30BB"/>
    <w:rsid w:val="005C5B70"/>
    <w:rsid w:val="005D2D39"/>
    <w:rsid w:val="005E14EC"/>
    <w:rsid w:val="005E6E26"/>
    <w:rsid w:val="005F1BDC"/>
    <w:rsid w:val="006216A8"/>
    <w:rsid w:val="0063602E"/>
    <w:rsid w:val="006437CF"/>
    <w:rsid w:val="0064390E"/>
    <w:rsid w:val="00646273"/>
    <w:rsid w:val="006546CD"/>
    <w:rsid w:val="0068245E"/>
    <w:rsid w:val="00684A8A"/>
    <w:rsid w:val="00694C88"/>
    <w:rsid w:val="0069500E"/>
    <w:rsid w:val="00695FBD"/>
    <w:rsid w:val="006972C2"/>
    <w:rsid w:val="006973C3"/>
    <w:rsid w:val="006A008C"/>
    <w:rsid w:val="006B4041"/>
    <w:rsid w:val="006C2D62"/>
    <w:rsid w:val="006E0666"/>
    <w:rsid w:val="006E2E87"/>
    <w:rsid w:val="007047E8"/>
    <w:rsid w:val="0071273C"/>
    <w:rsid w:val="00712946"/>
    <w:rsid w:val="00713F12"/>
    <w:rsid w:val="0074235A"/>
    <w:rsid w:val="00761531"/>
    <w:rsid w:val="00782FD9"/>
    <w:rsid w:val="007A4EDB"/>
    <w:rsid w:val="007C4028"/>
    <w:rsid w:val="008166FA"/>
    <w:rsid w:val="00834305"/>
    <w:rsid w:val="00850DA2"/>
    <w:rsid w:val="00852EB7"/>
    <w:rsid w:val="008572B9"/>
    <w:rsid w:val="00863F53"/>
    <w:rsid w:val="0087706D"/>
    <w:rsid w:val="00897FB4"/>
    <w:rsid w:val="008A1CFD"/>
    <w:rsid w:val="008A5DD6"/>
    <w:rsid w:val="008B2AD6"/>
    <w:rsid w:val="008B3D2C"/>
    <w:rsid w:val="008D3E0D"/>
    <w:rsid w:val="008D6CB8"/>
    <w:rsid w:val="008E779D"/>
    <w:rsid w:val="008F1C3A"/>
    <w:rsid w:val="009007D2"/>
    <w:rsid w:val="00906720"/>
    <w:rsid w:val="00911ECC"/>
    <w:rsid w:val="009124DD"/>
    <w:rsid w:val="009367EE"/>
    <w:rsid w:val="00942DC9"/>
    <w:rsid w:val="0094423C"/>
    <w:rsid w:val="0095571E"/>
    <w:rsid w:val="009616BD"/>
    <w:rsid w:val="00962D5B"/>
    <w:rsid w:val="009662E2"/>
    <w:rsid w:val="00970820"/>
    <w:rsid w:val="00982849"/>
    <w:rsid w:val="00986C18"/>
    <w:rsid w:val="009900A7"/>
    <w:rsid w:val="009968A2"/>
    <w:rsid w:val="009A1A31"/>
    <w:rsid w:val="009A421E"/>
    <w:rsid w:val="009B1F2D"/>
    <w:rsid w:val="009C6D4B"/>
    <w:rsid w:val="009D6D8D"/>
    <w:rsid w:val="009F7111"/>
    <w:rsid w:val="00A0272F"/>
    <w:rsid w:val="00A10743"/>
    <w:rsid w:val="00A24F7F"/>
    <w:rsid w:val="00A5315E"/>
    <w:rsid w:val="00A65661"/>
    <w:rsid w:val="00A737E7"/>
    <w:rsid w:val="00A75D8E"/>
    <w:rsid w:val="00A80599"/>
    <w:rsid w:val="00A95506"/>
    <w:rsid w:val="00A96311"/>
    <w:rsid w:val="00AA22F3"/>
    <w:rsid w:val="00AA28F4"/>
    <w:rsid w:val="00AB0C1F"/>
    <w:rsid w:val="00AB123B"/>
    <w:rsid w:val="00AB1CA8"/>
    <w:rsid w:val="00AB57BE"/>
    <w:rsid w:val="00AB650A"/>
    <w:rsid w:val="00AB675A"/>
    <w:rsid w:val="00AD44F9"/>
    <w:rsid w:val="00AE1ECD"/>
    <w:rsid w:val="00AE3EDF"/>
    <w:rsid w:val="00AF05B0"/>
    <w:rsid w:val="00AF0DE6"/>
    <w:rsid w:val="00B00E08"/>
    <w:rsid w:val="00B01D43"/>
    <w:rsid w:val="00B168F9"/>
    <w:rsid w:val="00B368A1"/>
    <w:rsid w:val="00B4647F"/>
    <w:rsid w:val="00B727CC"/>
    <w:rsid w:val="00B87642"/>
    <w:rsid w:val="00B9026A"/>
    <w:rsid w:val="00BA3C83"/>
    <w:rsid w:val="00BA558A"/>
    <w:rsid w:val="00BD1B4D"/>
    <w:rsid w:val="00BD386C"/>
    <w:rsid w:val="00BD6DAD"/>
    <w:rsid w:val="00BE391C"/>
    <w:rsid w:val="00BF26D7"/>
    <w:rsid w:val="00C12433"/>
    <w:rsid w:val="00C172E9"/>
    <w:rsid w:val="00C25D0D"/>
    <w:rsid w:val="00C47D77"/>
    <w:rsid w:val="00C56F1C"/>
    <w:rsid w:val="00C67FD5"/>
    <w:rsid w:val="00C74F34"/>
    <w:rsid w:val="00C752F6"/>
    <w:rsid w:val="00C75A67"/>
    <w:rsid w:val="00C81EC8"/>
    <w:rsid w:val="00C91288"/>
    <w:rsid w:val="00C93A32"/>
    <w:rsid w:val="00CA2A70"/>
    <w:rsid w:val="00CA548D"/>
    <w:rsid w:val="00CA62F0"/>
    <w:rsid w:val="00CA7CCB"/>
    <w:rsid w:val="00CB2A13"/>
    <w:rsid w:val="00CE2D44"/>
    <w:rsid w:val="00CE3BDF"/>
    <w:rsid w:val="00CE754C"/>
    <w:rsid w:val="00CF207A"/>
    <w:rsid w:val="00D06780"/>
    <w:rsid w:val="00D24459"/>
    <w:rsid w:val="00D4130C"/>
    <w:rsid w:val="00D51AAA"/>
    <w:rsid w:val="00D529A9"/>
    <w:rsid w:val="00D61D5D"/>
    <w:rsid w:val="00D62743"/>
    <w:rsid w:val="00D65C61"/>
    <w:rsid w:val="00D83A88"/>
    <w:rsid w:val="00D9638F"/>
    <w:rsid w:val="00DB701B"/>
    <w:rsid w:val="00DD2B26"/>
    <w:rsid w:val="00DE1AB1"/>
    <w:rsid w:val="00DF0708"/>
    <w:rsid w:val="00E20DBF"/>
    <w:rsid w:val="00E22B42"/>
    <w:rsid w:val="00E26C0F"/>
    <w:rsid w:val="00E402F3"/>
    <w:rsid w:val="00E4181F"/>
    <w:rsid w:val="00E41C80"/>
    <w:rsid w:val="00E433D1"/>
    <w:rsid w:val="00E43EFE"/>
    <w:rsid w:val="00E4539D"/>
    <w:rsid w:val="00E51338"/>
    <w:rsid w:val="00E9470D"/>
    <w:rsid w:val="00EA492D"/>
    <w:rsid w:val="00EB6817"/>
    <w:rsid w:val="00EC2361"/>
    <w:rsid w:val="00EC54E5"/>
    <w:rsid w:val="00ED186D"/>
    <w:rsid w:val="00F0092F"/>
    <w:rsid w:val="00F272AB"/>
    <w:rsid w:val="00F35719"/>
    <w:rsid w:val="00F402B1"/>
    <w:rsid w:val="00F43604"/>
    <w:rsid w:val="00F459B9"/>
    <w:rsid w:val="00F50425"/>
    <w:rsid w:val="00F55420"/>
    <w:rsid w:val="00F62891"/>
    <w:rsid w:val="00F92451"/>
    <w:rsid w:val="00FB1471"/>
    <w:rsid w:val="00FB27F1"/>
    <w:rsid w:val="00FD30C4"/>
    <w:rsid w:val="00FE6968"/>
    <w:rsid w:val="00FF365C"/>
    <w:rsid w:val="025B3DE2"/>
    <w:rsid w:val="09D0BC16"/>
    <w:rsid w:val="0DC6838B"/>
    <w:rsid w:val="1D9A97BA"/>
    <w:rsid w:val="231A0D48"/>
    <w:rsid w:val="23BFB99A"/>
    <w:rsid w:val="281836A0"/>
    <w:rsid w:val="29023487"/>
    <w:rsid w:val="368E57D2"/>
    <w:rsid w:val="41B4B07A"/>
    <w:rsid w:val="60CD071A"/>
    <w:rsid w:val="6166D574"/>
    <w:rsid w:val="6522557F"/>
    <w:rsid w:val="6665DCE9"/>
    <w:rsid w:val="6E501E9B"/>
    <w:rsid w:val="73FE5FD4"/>
    <w:rsid w:val="74363C8A"/>
    <w:rsid w:val="75C6E225"/>
    <w:rsid w:val="76F0F926"/>
    <w:rsid w:val="7B6F9109"/>
    <w:rsid w:val="7F68B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f4d78,black,#6bc49d"/>
    </o:shapedefaults>
    <o:shapelayout v:ext="edit">
      <o:idmap v:ext="edit" data="2"/>
    </o:shapelayout>
  </w:shapeDefaults>
  <w:decimalSymbol w:val="."/>
  <w:listSeparator w:val=","/>
  <w14:docId w14:val="19505971"/>
  <w15:chartTrackingRefBased/>
  <w15:docId w15:val="{1DDFDE7D-CC14-4896-9EC7-E9B1A2C6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Candara" w:hAnsi="Franklin Gothic Book" w:cs="Times New Roman"/>
        <w:sz w:val="40"/>
        <w:szCs w:val="40"/>
        <w:lang w:val="en-IN" w:eastAsia="en-I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7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AB123B"/>
    <w:pPr>
      <w:keepNext/>
      <w:keepLines/>
      <w:spacing w:before="240"/>
      <w:outlineLvl w:val="0"/>
    </w:pPr>
    <w:rPr>
      <w:rFonts w:eastAsia="Times New Roman"/>
      <w:color w:val="3860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B123B"/>
    <w:pPr>
      <w:keepNext/>
      <w:keepLines/>
      <w:spacing w:before="40"/>
      <w:outlineLvl w:val="1"/>
    </w:pPr>
    <w:rPr>
      <w:rFonts w:eastAsia="Times New Roman"/>
      <w:color w:val="38606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23B"/>
    <w:pPr>
      <w:keepNext/>
      <w:keepLines/>
      <w:spacing w:before="40"/>
      <w:outlineLvl w:val="3"/>
    </w:pPr>
    <w:rPr>
      <w:rFonts w:eastAsia="Times New Roman"/>
      <w:i/>
      <w:iCs/>
      <w:color w:val="38606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123B"/>
    <w:pPr>
      <w:keepNext/>
      <w:keepLines/>
      <w:spacing w:before="40"/>
      <w:outlineLvl w:val="4"/>
    </w:pPr>
    <w:rPr>
      <w:rFonts w:eastAsia="Times New Roman"/>
      <w:color w:val="386065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123B"/>
    <w:pPr>
      <w:keepNext/>
      <w:keepLines/>
      <w:spacing w:before="40"/>
      <w:outlineLvl w:val="7"/>
    </w:pPr>
    <w:rPr>
      <w:rFonts w:eastAsia="Times New Roman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123B"/>
    <w:pPr>
      <w:keepNext/>
      <w:keepLines/>
      <w:spacing w:before="4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F207A"/>
    <w:rPr>
      <w:color w:val="595959"/>
    </w:rPr>
  </w:style>
  <w:style w:type="paragraph" w:styleId="Subtitle">
    <w:name w:val="Subtitle"/>
    <w:basedOn w:val="Normal"/>
    <w:link w:val="SubtitleChar"/>
    <w:uiPriority w:val="1"/>
    <w:qFormat/>
    <w:rsid w:val="00646273"/>
    <w:pPr>
      <w:spacing w:line="240" w:lineRule="auto"/>
      <w:contextualSpacing/>
    </w:pPr>
    <w:rPr>
      <w:rFonts w:asciiTheme="majorHAnsi" w:hAnsiTheme="majorHAnsi"/>
      <w:caps/>
      <w:color w:val="44546A" w:themeColor="text2"/>
      <w:sz w:val="52"/>
      <w:szCs w:val="52"/>
    </w:rPr>
  </w:style>
  <w:style w:type="character" w:customStyle="1" w:styleId="SubtitleChar">
    <w:name w:val="Subtitle Char"/>
    <w:link w:val="Subtitle"/>
    <w:uiPriority w:val="1"/>
    <w:rsid w:val="00646273"/>
    <w:rPr>
      <w:rFonts w:asciiTheme="majorHAnsi" w:hAnsiTheme="majorHAnsi"/>
      <w:caps/>
      <w:color w:val="44546A" w:themeColor="text2"/>
      <w:sz w:val="52"/>
      <w:szCs w:val="52"/>
    </w:rPr>
  </w:style>
  <w:style w:type="paragraph" w:styleId="Title">
    <w:name w:val="Title"/>
    <w:basedOn w:val="Normal"/>
    <w:link w:val="TitleChar"/>
    <w:uiPriority w:val="1"/>
    <w:qFormat/>
    <w:rsid w:val="00646273"/>
    <w:pPr>
      <w:spacing w:line="180" w:lineRule="auto"/>
      <w:contextualSpacing/>
    </w:pPr>
    <w:rPr>
      <w:rFonts w:asciiTheme="majorHAnsi" w:hAnsiTheme="majorHAnsi"/>
      <w:caps/>
      <w:color w:val="806000" w:themeColor="accent1" w:themeShade="80"/>
      <w:sz w:val="160"/>
      <w:szCs w:val="160"/>
    </w:rPr>
  </w:style>
  <w:style w:type="character" w:customStyle="1" w:styleId="TitleChar">
    <w:name w:val="Title Char"/>
    <w:link w:val="Title"/>
    <w:uiPriority w:val="1"/>
    <w:rsid w:val="00646273"/>
    <w:rPr>
      <w:rFonts w:asciiTheme="majorHAnsi" w:hAnsiTheme="majorHAnsi"/>
      <w:caps/>
      <w:color w:val="806000" w:themeColor="accent1" w:themeShade="80"/>
      <w:sz w:val="160"/>
      <w:szCs w:val="160"/>
    </w:rPr>
  </w:style>
  <w:style w:type="paragraph" w:styleId="Date">
    <w:name w:val="Date"/>
    <w:basedOn w:val="Normal"/>
    <w:link w:val="DateChar"/>
    <w:uiPriority w:val="2"/>
    <w:unhideWhenUsed/>
    <w:qFormat/>
    <w:rsid w:val="00E41C80"/>
    <w:pPr>
      <w:spacing w:after="120" w:line="240" w:lineRule="auto"/>
    </w:pPr>
    <w:rPr>
      <w:rFonts w:asciiTheme="majorHAnsi" w:hAnsiTheme="majorHAnsi"/>
      <w:color w:val="717171" w:themeColor="accent2"/>
      <w:sz w:val="52"/>
      <w:szCs w:val="52"/>
    </w:rPr>
  </w:style>
  <w:style w:type="character" w:customStyle="1" w:styleId="DateChar">
    <w:name w:val="Date Char"/>
    <w:link w:val="Date"/>
    <w:uiPriority w:val="2"/>
    <w:rsid w:val="00E41C80"/>
    <w:rPr>
      <w:rFonts w:asciiTheme="majorHAnsi" w:hAnsiTheme="majorHAnsi"/>
      <w:color w:val="717171" w:themeColor="accent2"/>
      <w:sz w:val="52"/>
      <w:szCs w:val="52"/>
      <w:lang w:val="en-US"/>
    </w:rPr>
  </w:style>
  <w:style w:type="paragraph" w:customStyle="1" w:styleId="ContactInfo">
    <w:name w:val="Contact Info"/>
    <w:basedOn w:val="Normal"/>
    <w:uiPriority w:val="4"/>
    <w:qFormat/>
    <w:rsid w:val="00F62891"/>
    <w:pPr>
      <w:pBdr>
        <w:left w:val="single" w:sz="24" w:space="6" w:color="FFFFFF" w:themeColor="background1"/>
      </w:pBdr>
      <w:spacing w:before="120" w:after="120" w:line="240" w:lineRule="auto"/>
    </w:pPr>
    <w:rPr>
      <w:rFonts w:asciiTheme="majorHAnsi" w:hAnsiTheme="majorHAnsi"/>
      <w:caps/>
      <w:color w:val="44546A" w:themeColor="text2"/>
      <w:sz w:val="36"/>
      <w:szCs w:val="36"/>
    </w:rPr>
  </w:style>
  <w:style w:type="paragraph" w:styleId="Footer">
    <w:name w:val="footer"/>
    <w:basedOn w:val="Normal"/>
    <w:link w:val="FooterChar"/>
    <w:uiPriority w:val="99"/>
    <w:rsid w:val="00060899"/>
    <w:pPr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60899"/>
    <w:rPr>
      <w:sz w:val="16"/>
      <w:lang w:val="en-US"/>
    </w:rPr>
  </w:style>
  <w:style w:type="character" w:customStyle="1" w:styleId="Heading1Char">
    <w:name w:val="Heading 1 Char"/>
    <w:link w:val="Heading1"/>
    <w:uiPriority w:val="9"/>
    <w:semiHidden/>
    <w:rsid w:val="00BD1B4D"/>
    <w:rPr>
      <w:rFonts w:eastAsia="Times New Roman"/>
      <w:color w:val="38606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D1B4D"/>
    <w:rPr>
      <w:rFonts w:eastAsia="Times New Roman"/>
      <w:color w:val="38606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D1B4D"/>
    <w:rPr>
      <w:rFonts w:eastAsia="Times New Roman"/>
      <w:i/>
      <w:iCs/>
      <w:color w:val="386065"/>
      <w:sz w:val="40"/>
    </w:rPr>
  </w:style>
  <w:style w:type="character" w:customStyle="1" w:styleId="Heading5Char">
    <w:name w:val="Heading 5 Char"/>
    <w:link w:val="Heading5"/>
    <w:uiPriority w:val="9"/>
    <w:semiHidden/>
    <w:rsid w:val="00BD1B4D"/>
    <w:rPr>
      <w:rFonts w:eastAsia="Times New Roman"/>
      <w:color w:val="386065"/>
      <w:sz w:val="40"/>
    </w:rPr>
  </w:style>
  <w:style w:type="character" w:styleId="IntenseEmphasis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IntenseQuoteChar">
    <w:name w:val="Intense Quote Char"/>
    <w:link w:val="IntenseQuote"/>
    <w:uiPriority w:val="30"/>
    <w:semiHidden/>
    <w:rsid w:val="00CF207A"/>
    <w:rPr>
      <w:i/>
      <w:iCs/>
      <w:color w:val="386065"/>
    </w:rPr>
  </w:style>
  <w:style w:type="character" w:styleId="IntenseReference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07A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ink">
    <w:name w:val="Hyperlink"/>
    <w:uiPriority w:val="99"/>
    <w:unhideWhenUsed/>
    <w:rsid w:val="00CF207A"/>
    <w:rPr>
      <w:color w:val="386065"/>
      <w:u w:val="single"/>
    </w:rPr>
  </w:style>
  <w:style w:type="character" w:styleId="FollowedHyperli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leGrid">
    <w:name w:val="Table Grid"/>
    <w:basedOn w:val="TableNormal"/>
    <w:uiPriority w:val="39"/>
    <w:rsid w:val="00A10743"/>
    <w:tblPr/>
  </w:style>
  <w:style w:type="table" w:styleId="GridTable1Light-Accent1">
    <w:name w:val="Grid Table 1 Light Accent 1"/>
    <w:basedOn w:val="TableNorma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NoSpacing">
    <w:name w:val="No Spacing"/>
    <w:uiPriority w:val="98"/>
    <w:semiHidden/>
    <w:qFormat/>
    <w:rsid w:val="00A95506"/>
    <w:pPr>
      <w:ind w:left="101" w:right="101"/>
    </w:pPr>
    <w:rPr>
      <w:color w:val="572111"/>
      <w:lang w:val="en-US" w:eastAsia="ja-JP"/>
    </w:rPr>
  </w:style>
  <w:style w:type="character" w:customStyle="1" w:styleId="Heading8Char">
    <w:name w:val="Heading 8 Char"/>
    <w:link w:val="Heading8"/>
    <w:uiPriority w:val="9"/>
    <w:semiHidden/>
    <w:rsid w:val="00BD1B4D"/>
    <w:rPr>
      <w:rFonts w:eastAsia="Times New Roman"/>
      <w:color w:val="272727"/>
      <w:sz w:val="22"/>
      <w:szCs w:val="21"/>
    </w:rPr>
  </w:style>
  <w:style w:type="character" w:customStyle="1" w:styleId="Heading9Char">
    <w:name w:val="Heading 9 Char"/>
    <w:link w:val="Heading9"/>
    <w:uiPriority w:val="9"/>
    <w:semiHidden/>
    <w:rsid w:val="00BD1B4D"/>
    <w:rPr>
      <w:rFonts w:eastAsia="Times New Roman"/>
      <w:i/>
      <w:iCs/>
      <w:color w:val="272727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BodyText3Char">
    <w:name w:val="Body Text 3 Char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line="240" w:lineRule="auto"/>
    </w:pPr>
    <w:rPr>
      <w:rFonts w:eastAsia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1" w:right="101"/>
    </w:pPr>
    <w:rPr>
      <w:rFonts w:ascii="Consolas" w:hAnsi="Consolas"/>
      <w:color w:val="572111"/>
      <w:sz w:val="22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PropertyName">
    <w:name w:val="Property Name"/>
    <w:basedOn w:val="Normal"/>
    <w:qFormat/>
    <w:rsid w:val="00060899"/>
    <w:pPr>
      <w:pBdr>
        <w:left w:val="single" w:sz="24" w:space="6" w:color="FFFFFF" w:themeColor="background1"/>
      </w:pBdr>
      <w:spacing w:before="120" w:after="120" w:line="240" w:lineRule="auto"/>
    </w:pPr>
    <w:rPr>
      <w:rFonts w:asciiTheme="majorHAnsi" w:hAnsiTheme="majorHAnsi"/>
      <w:b/>
      <w:caps/>
      <w:color w:val="44546A" w:themeColor="text2"/>
      <w:sz w:val="44"/>
      <w:szCs w:val="44"/>
    </w:rPr>
  </w:style>
  <w:style w:type="table" w:styleId="ListTable7Colorful">
    <w:name w:val="List Table 7 Colorful"/>
    <w:basedOn w:val="TableNormal"/>
    <w:uiPriority w:val="52"/>
    <w:rsid w:val="00694C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11ECC"/>
    <w:tblPr>
      <w:tblStyleRowBandSize w:val="1"/>
      <w:tblStyleColBandSize w:val="1"/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181BD9"/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GraphicAnchor">
    <w:name w:val="Graphic Anchor"/>
    <w:basedOn w:val="Normal"/>
    <w:qFormat/>
    <w:rsid w:val="0036720D"/>
    <w:pPr>
      <w:spacing w:line="240" w:lineRule="auto"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hyperlink" Target="mailto:kathy.mclaughlin@usda.gov" TargetMode="External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mclaughlin\AppData\Roaming\Microsoft\Templates\Open%20house%20flyer.dotx" TargetMode="External"/></Relationships>
</file>

<file path=word/theme/theme1.xml><?xml version="1.0" encoding="utf-8"?>
<a:theme xmlns:a="http://schemas.openxmlformats.org/drawingml/2006/main" name="Office Theme">
  <a:themeElements>
    <a:clrScheme name="Open Hous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000"/>
      </a:accent1>
      <a:accent2>
        <a:srgbClr val="717171"/>
      </a:accent2>
      <a:accent3>
        <a:srgbClr val="A5A5A5"/>
      </a:accent3>
      <a:accent4>
        <a:srgbClr val="F7F05B"/>
      </a:accent4>
      <a:accent5>
        <a:srgbClr val="FFC000"/>
      </a:accent5>
      <a:accent6>
        <a:srgbClr val="717171"/>
      </a:accent6>
      <a:hlink>
        <a:srgbClr val="FFC000"/>
      </a:hlink>
      <a:folHlink>
        <a:srgbClr val="FFC000"/>
      </a:folHlink>
    </a:clrScheme>
    <a:fontScheme name="Open House Template">
      <a:majorFont>
        <a:latin typeface="Franklin Gothic Demi Cond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B589-D988-4C65-B9E6-6B7B443EA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E48A6-39DD-4747-9BFD-D775BE8CDB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AAEB9E1-6114-4B61-B42A-15C3C6A23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E064B-553F-41E0-A81A-6B320336B0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Open house flyer</Template>
  <TotalTime>2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Kathy - FS, WI</dc:creator>
  <cp:keywords/>
  <dc:description/>
  <cp:lastModifiedBy>Mclaughlin, Kathy - FS, WI</cp:lastModifiedBy>
  <cp:revision>2</cp:revision>
  <cp:lastPrinted>2024-10-08T21:24:00Z</cp:lastPrinted>
  <dcterms:created xsi:type="dcterms:W3CDTF">2025-01-03T03:02:00Z</dcterms:created>
  <dcterms:modified xsi:type="dcterms:W3CDTF">2025-01-03T03:02:00Z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